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0D" w:rsidRPr="00F16067" w:rsidRDefault="0024770D" w:rsidP="009A6E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МЕРОПРИЯТИЯ НАПРАВЛЕННЫЕ НА ПРОФИЛАКТИКУ ДТП С УЧАСТИЕМ ВОДИТЕЛЕЙ УПРАВЛЯЮЩИХ ТРАНСПОРТНЫМИ СРЕДСТВАМИ В СОСТОЯНИИ ОПЬЯНЕНИЯ</w:t>
      </w:r>
    </w:p>
    <w:p w:rsidR="0024770D" w:rsidRDefault="0024770D" w:rsidP="004E5F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0D" w:rsidRDefault="0024770D" w:rsidP="00F160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Несмотря на снижение со 153 до 139 зарегистрированных на территории Курской области случаев дорожно-транспортных происшествий с участием водителей, управлявших транспортными средствами в состоянии опьянения, а также снижения с 50 до 35 количества погибших в них людей и получивших ранения различной степени тяжести с 208 до 172, проблема по профилактике ДТП с участием указанной категории лиц, остается актуальной. </w:t>
      </w:r>
    </w:p>
    <w:p w:rsidR="0024770D" w:rsidRDefault="0024770D" w:rsidP="002E59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10 месяце 2020 года на территории Суджанского района также зарегистрировано снижение с 5 до 3 дорожно-транспортных происшествий с участием водителей, управлявших транспортными средствами в состоянии опьянения.</w:t>
      </w:r>
    </w:p>
    <w:p w:rsidR="0024770D" w:rsidRPr="00D34D18" w:rsidRDefault="0024770D" w:rsidP="002E59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1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5pt">
            <v:imagedata r:id="rId5" o:title=""/>
          </v:shape>
        </w:pict>
      </w:r>
    </w:p>
    <w:p w:rsidR="0024770D" w:rsidRDefault="0024770D" w:rsidP="002E59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профилактики правонарушений, связанных с управлением транспортными средствами лицами, находящимися в состоянии опьянения, а так же повышения уровня безопасности дорожного движения на автодорогах Курской области, государственная инспекция безопасности дорожного движения проводит в период с 6 по 8 ноября 2020 года мероприятия, направленные на профилактику ДТП с участием</w:t>
      </w:r>
      <w:r w:rsidRPr="00406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водителей, управляющих транспортными средствами в состоянии опьянения.</w:t>
      </w:r>
    </w:p>
    <w:p w:rsidR="0024770D" w:rsidRPr="000D07AE" w:rsidRDefault="0024770D" w:rsidP="00406A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Согласно п.п. ПДД РФ Р-</w:t>
      </w:r>
      <w:r w:rsidRPr="000D07AE">
        <w:rPr>
          <w:rFonts w:ascii="Times New Roman" w:hAnsi="Times New Roman" w:cs="Times New Roman"/>
          <w:color w:val="000000"/>
          <w:sz w:val="28"/>
          <w:szCs w:val="28"/>
        </w:rPr>
        <w:t>2.7. 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07AE">
        <w:rPr>
          <w:rFonts w:ascii="Times New Roman" w:hAnsi="Times New Roman" w:cs="Times New Roman"/>
          <w:color w:val="000000"/>
          <w:sz w:val="28"/>
          <w:szCs w:val="28"/>
        </w:rPr>
        <w:t>одителю запрещается:</w:t>
      </w:r>
    </w:p>
    <w:p w:rsidR="0024770D" w:rsidRPr="000D07AE" w:rsidRDefault="0024770D" w:rsidP="000D0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D07AE">
        <w:rPr>
          <w:rFonts w:ascii="Times New Roman" w:hAnsi="Times New Roman" w:cs="Times New Roman"/>
          <w:color w:val="000000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24770D" w:rsidRDefault="0024770D" w:rsidP="000D0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D07AE">
        <w:rPr>
          <w:rFonts w:ascii="Times New Roman" w:hAnsi="Times New Roman" w:cs="Times New Roman"/>
          <w:color w:val="000000"/>
          <w:sz w:val="28"/>
          <w:szCs w:val="28"/>
        </w:rPr>
        <w:t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данной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70D" w:rsidRDefault="0024770D" w:rsidP="000D0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D07AE">
        <w:rPr>
          <w:rFonts w:ascii="Times New Roman" w:hAnsi="Times New Roman" w:cs="Times New Roman"/>
          <w:color w:val="000000"/>
          <w:sz w:val="28"/>
          <w:szCs w:val="28"/>
        </w:rPr>
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такого освидетельствования.</w:t>
      </w:r>
    </w:p>
    <w:p w:rsidR="0024770D" w:rsidRPr="000D07AE" w:rsidRDefault="0024770D" w:rsidP="00211E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За не выполнение указанного пункта Правил дорожного движения  статьей 12.8 Кодексом об Административных Правонарушениях предусмотрена ответственность в виде лишения права управления транспортными средствами сроком от 1,5 до 3 лет, штрафа в сумме от 30 000 до 50 000 рублей или административного ареста сроком до 15 суток.</w:t>
      </w:r>
    </w:p>
    <w:p w:rsidR="0024770D" w:rsidRDefault="0024770D" w:rsidP="007C6D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0D" w:rsidRDefault="0024770D" w:rsidP="007C6D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0D" w:rsidRDefault="0024770D" w:rsidP="00406A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ОГИБДД ОМВД России </w:t>
      </w:r>
    </w:p>
    <w:p w:rsidR="0024770D" w:rsidRPr="004E5FD8" w:rsidRDefault="0024770D" w:rsidP="00406A2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Суджанскому району капитан полиции                                    Р.А. Маргитич</w:t>
      </w:r>
    </w:p>
    <w:sectPr w:rsidR="0024770D" w:rsidRPr="004E5FD8" w:rsidSect="002E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563"/>
    <w:multiLevelType w:val="multilevel"/>
    <w:tmpl w:val="77D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D8"/>
    <w:rsid w:val="000A5F58"/>
    <w:rsid w:val="000B4DF7"/>
    <w:rsid w:val="000C318C"/>
    <w:rsid w:val="000D07AE"/>
    <w:rsid w:val="000E50A5"/>
    <w:rsid w:val="00106F40"/>
    <w:rsid w:val="00211EC0"/>
    <w:rsid w:val="0024770D"/>
    <w:rsid w:val="002E5928"/>
    <w:rsid w:val="00406A2B"/>
    <w:rsid w:val="004E5FD8"/>
    <w:rsid w:val="004F4F41"/>
    <w:rsid w:val="00672814"/>
    <w:rsid w:val="0070155A"/>
    <w:rsid w:val="00787B07"/>
    <w:rsid w:val="007C6D63"/>
    <w:rsid w:val="009A6EA5"/>
    <w:rsid w:val="009C2988"/>
    <w:rsid w:val="00A76B0D"/>
    <w:rsid w:val="00AC4F55"/>
    <w:rsid w:val="00CA59F5"/>
    <w:rsid w:val="00D0101E"/>
    <w:rsid w:val="00D34D18"/>
    <w:rsid w:val="00E933AA"/>
    <w:rsid w:val="00F16067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155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list">
    <w:name w:val="list"/>
    <w:basedOn w:val="DefaultParagraphFont"/>
    <w:uiPriority w:val="99"/>
    <w:rsid w:val="0070155A"/>
  </w:style>
  <w:style w:type="character" w:customStyle="1" w:styleId="apple-converted-space">
    <w:name w:val="apple-converted-space"/>
    <w:basedOn w:val="DefaultParagraphFont"/>
    <w:uiPriority w:val="99"/>
    <w:rsid w:val="0070155A"/>
  </w:style>
  <w:style w:type="character" w:styleId="Hyperlink">
    <w:name w:val="Hyperlink"/>
    <w:basedOn w:val="DefaultParagraphFont"/>
    <w:uiPriority w:val="99"/>
    <w:semiHidden/>
    <w:rsid w:val="0070155A"/>
    <w:rPr>
      <w:color w:val="0000FF"/>
      <w:u w:val="single"/>
    </w:rPr>
  </w:style>
  <w:style w:type="character" w:customStyle="1" w:styleId="bold">
    <w:name w:val="bold"/>
    <w:basedOn w:val="DefaultParagraphFont"/>
    <w:uiPriority w:val="99"/>
    <w:rsid w:val="000D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2</Pages>
  <Words>408</Words>
  <Characters>2332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Customer</cp:lastModifiedBy>
  <cp:revision>6</cp:revision>
  <cp:lastPrinted>2020-11-08T11:26:00Z</cp:lastPrinted>
  <dcterms:created xsi:type="dcterms:W3CDTF">2014-09-25T06:22:00Z</dcterms:created>
  <dcterms:modified xsi:type="dcterms:W3CDTF">2020-11-08T11:37:00Z</dcterms:modified>
</cp:coreProperties>
</file>